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3"/>
        <w:gridCol w:w="3692"/>
        <w:gridCol w:w="4111"/>
        <w:gridCol w:w="3543"/>
        <w:gridCol w:w="1525"/>
      </w:tblGrid>
      <w:tr w:rsidR="00581514" w:rsidTr="00581514">
        <w:tc>
          <w:tcPr>
            <w:tcW w:w="1123" w:type="dxa"/>
            <w:shd w:val="clear" w:color="auto" w:fill="DEEAF6" w:themeFill="accent1" w:themeFillTint="33"/>
          </w:tcPr>
          <w:p w:rsidR="00581514" w:rsidRPr="002E6787" w:rsidRDefault="00581514" w:rsidP="002E67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2E6787">
              <w:rPr>
                <w:rFonts w:ascii="Arial" w:hAnsi="Arial" w:cs="Arial"/>
                <w:b/>
                <w:sz w:val="24"/>
                <w:szCs w:val="24"/>
              </w:rPr>
              <w:t>Numero</w:t>
            </w:r>
          </w:p>
        </w:tc>
        <w:tc>
          <w:tcPr>
            <w:tcW w:w="3692" w:type="dxa"/>
            <w:shd w:val="clear" w:color="auto" w:fill="DEEAF6" w:themeFill="accent1" w:themeFillTint="33"/>
          </w:tcPr>
          <w:p w:rsidR="00581514" w:rsidRPr="002E6787" w:rsidRDefault="00581514" w:rsidP="002E67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y A</w:t>
            </w:r>
            <w:r w:rsidRPr="002E6787">
              <w:rPr>
                <w:rFonts w:ascii="Arial" w:hAnsi="Arial" w:cs="Arial"/>
                <w:b/>
                <w:sz w:val="24"/>
                <w:szCs w:val="24"/>
              </w:rPr>
              <w:t>pellidos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:rsidR="00581514" w:rsidRPr="002E6787" w:rsidRDefault="00581514" w:rsidP="002E67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6787">
              <w:rPr>
                <w:rFonts w:ascii="Arial" w:hAnsi="Arial" w:cs="Arial"/>
                <w:b/>
                <w:sz w:val="24"/>
                <w:szCs w:val="24"/>
              </w:rPr>
              <w:t>Asociación /Entidad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:rsidR="00581514" w:rsidRPr="002E6787" w:rsidRDefault="00581514" w:rsidP="002E67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6787">
              <w:rPr>
                <w:rFonts w:ascii="Arial" w:hAnsi="Arial" w:cs="Arial"/>
                <w:b/>
                <w:sz w:val="24"/>
                <w:szCs w:val="24"/>
              </w:rPr>
              <w:t>Contacto ( correo y/o núm telef)</w:t>
            </w:r>
          </w:p>
        </w:tc>
        <w:tc>
          <w:tcPr>
            <w:tcW w:w="1525" w:type="dxa"/>
            <w:shd w:val="clear" w:color="auto" w:fill="DEEAF6" w:themeFill="accent1" w:themeFillTint="33"/>
          </w:tcPr>
          <w:p w:rsidR="00581514" w:rsidRPr="002E6787" w:rsidRDefault="00581514" w:rsidP="002E67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Asistencia a la Espicha Si/NO</w:t>
            </w:r>
          </w:p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  <w:tr w:rsidR="00581514" w:rsidTr="00581514">
        <w:tc>
          <w:tcPr>
            <w:tcW w:w="1123" w:type="dxa"/>
          </w:tcPr>
          <w:p w:rsidR="00581514" w:rsidRDefault="00581514" w:rsidP="002E6787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692" w:type="dxa"/>
          </w:tcPr>
          <w:p w:rsidR="00581514" w:rsidRDefault="00581514"/>
        </w:tc>
        <w:tc>
          <w:tcPr>
            <w:tcW w:w="4111" w:type="dxa"/>
          </w:tcPr>
          <w:p w:rsidR="00581514" w:rsidRDefault="00581514"/>
        </w:tc>
        <w:tc>
          <w:tcPr>
            <w:tcW w:w="3543" w:type="dxa"/>
          </w:tcPr>
          <w:p w:rsidR="00581514" w:rsidRDefault="00581514"/>
        </w:tc>
        <w:tc>
          <w:tcPr>
            <w:tcW w:w="1525" w:type="dxa"/>
          </w:tcPr>
          <w:p w:rsidR="00581514" w:rsidRDefault="00581514"/>
        </w:tc>
      </w:tr>
    </w:tbl>
    <w:p w:rsidR="0064497D" w:rsidRDefault="0064497D"/>
    <w:sectPr w:rsidR="0064497D" w:rsidSect="002E678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34" w:rsidRDefault="00295234" w:rsidP="002E6787">
      <w:pPr>
        <w:spacing w:after="0" w:line="240" w:lineRule="auto"/>
      </w:pPr>
      <w:r>
        <w:separator/>
      </w:r>
    </w:p>
  </w:endnote>
  <w:endnote w:type="continuationSeparator" w:id="0">
    <w:p w:rsidR="00295234" w:rsidRDefault="00295234" w:rsidP="002E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34" w:rsidRDefault="00295234" w:rsidP="002E6787">
      <w:pPr>
        <w:spacing w:after="0" w:line="240" w:lineRule="auto"/>
      </w:pPr>
      <w:r>
        <w:separator/>
      </w:r>
    </w:p>
  </w:footnote>
  <w:footnote w:type="continuationSeparator" w:id="0">
    <w:p w:rsidR="00295234" w:rsidRDefault="00295234" w:rsidP="002E6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C0709"/>
    <w:multiLevelType w:val="hybridMultilevel"/>
    <w:tmpl w:val="2AB828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7E"/>
    <w:rsid w:val="002830A4"/>
    <w:rsid w:val="00295234"/>
    <w:rsid w:val="002E6787"/>
    <w:rsid w:val="0042627E"/>
    <w:rsid w:val="00543EA9"/>
    <w:rsid w:val="00581514"/>
    <w:rsid w:val="0064497D"/>
    <w:rsid w:val="00A26818"/>
    <w:rsid w:val="00A5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E6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E678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E6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787"/>
  </w:style>
  <w:style w:type="paragraph" w:styleId="Piedepgina">
    <w:name w:val="footer"/>
    <w:basedOn w:val="Normal"/>
    <w:link w:val="PiedepginaCar"/>
    <w:uiPriority w:val="99"/>
    <w:unhideWhenUsed/>
    <w:rsid w:val="002E6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E6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E678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E6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787"/>
  </w:style>
  <w:style w:type="paragraph" w:styleId="Piedepgina">
    <w:name w:val="footer"/>
    <w:basedOn w:val="Normal"/>
    <w:link w:val="PiedepginaCar"/>
    <w:uiPriority w:val="99"/>
    <w:unhideWhenUsed/>
    <w:rsid w:val="002E6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BB859128</Template>
  <TotalTime>0</TotalTime>
  <Pages>4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NURIA RODRIGUEZ LOPEZ</cp:lastModifiedBy>
  <cp:revision>2</cp:revision>
  <dcterms:created xsi:type="dcterms:W3CDTF">2025-05-23T10:33:00Z</dcterms:created>
  <dcterms:modified xsi:type="dcterms:W3CDTF">2025-05-23T10:33:00Z</dcterms:modified>
</cp:coreProperties>
</file>